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80" w:rsidRDefault="00937FBF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B25580" w:rsidRDefault="00937FBF">
      <w:pPr>
        <w:jc w:val="center"/>
      </w:pPr>
      <w:r>
        <w:rPr>
          <w:rFonts w:ascii="標楷體" w:eastAsia="標楷體" w:hAnsi="標楷體"/>
          <w:b/>
          <w:bCs/>
          <w:sz w:val="36"/>
        </w:rPr>
        <w:t>切結書</w:t>
      </w:r>
    </w:p>
    <w:p w:rsidR="00B25580" w:rsidRDefault="00937FBF">
      <w:pPr>
        <w:snapToGrid w:val="0"/>
        <w:spacing w:before="360" w:line="460" w:lineRule="exact"/>
        <w:ind w:firstLine="561"/>
        <w:jc w:val="both"/>
      </w:pP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因學雜費收據正本遺失或因故無法取得收據正本，以學雜費繳費證明書影本或學校繳費證明申請單親培力計畫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____</w:t>
      </w:r>
      <w:r>
        <w:rPr>
          <w:rFonts w:ascii="標楷體" w:eastAsia="標楷體" w:hAnsi="標楷體"/>
          <w:sz w:val="28"/>
          <w:szCs w:val="28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否則自負法律責任。若有重複領取、提供不實資料、喪失扶助資格，貴署得停止扶助並追回溢領款項。</w:t>
      </w: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937F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B25580" w:rsidRDefault="00937FBF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937FBF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切結人：（簽章）</w:t>
      </w:r>
    </w:p>
    <w:p w:rsidR="00B25580" w:rsidRDefault="00937FBF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B25580" w:rsidRDefault="00937FBF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B25580" w:rsidRDefault="00937FBF">
      <w:pPr>
        <w:snapToGrid w:val="0"/>
        <w:spacing w:line="480" w:lineRule="auto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B25580">
      <w:pPr>
        <w:snapToGrid w:val="0"/>
        <w:rPr>
          <w:rFonts w:ascii="標楷體" w:eastAsia="標楷體" w:hAnsi="標楷體"/>
          <w:sz w:val="28"/>
          <w:szCs w:val="28"/>
        </w:rPr>
      </w:pPr>
    </w:p>
    <w:p w:rsidR="00B25580" w:rsidRDefault="00937FBF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25580" w:rsidRDefault="00B25580"/>
    <w:sectPr w:rsidR="00B2558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BF" w:rsidRDefault="00937FBF">
      <w:r>
        <w:separator/>
      </w:r>
    </w:p>
  </w:endnote>
  <w:endnote w:type="continuationSeparator" w:id="0">
    <w:p w:rsidR="00937FBF" w:rsidRDefault="0093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BF" w:rsidRDefault="00937FBF">
      <w:r>
        <w:rPr>
          <w:color w:val="000000"/>
        </w:rPr>
        <w:separator/>
      </w:r>
    </w:p>
  </w:footnote>
  <w:footnote w:type="continuationSeparator" w:id="0">
    <w:p w:rsidR="00937FBF" w:rsidRDefault="0093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89" w:rsidRDefault="00937FBF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3</w:t>
    </w:r>
    <w:r>
      <w:rPr>
        <w:rFonts w:ascii="新細明體" w:hAnsi="新細明體"/>
        <w:color w:val="000000"/>
        <w:szCs w:val="28"/>
      </w:rPr>
      <w:t>：無收據正本切結書</w:t>
    </w:r>
  </w:p>
  <w:p w:rsidR="003B1B89" w:rsidRDefault="00937F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580"/>
    <w:rsid w:val="00937FBF"/>
    <w:rsid w:val="00B25580"/>
    <w:rsid w:val="00F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59AC9-6248-46AA-BCAC-D363AB2A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2023-02-17T09:50:00Z</dcterms:created>
  <dcterms:modified xsi:type="dcterms:W3CDTF">2023-02-17T09:50:00Z</dcterms:modified>
</cp:coreProperties>
</file>