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AE" w:rsidRDefault="004738AE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7E03AE" w:rsidRDefault="004738AE">
      <w:pPr>
        <w:spacing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p w:rsidR="007E03AE" w:rsidRDefault="007E03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7E03AE" w:rsidRDefault="007E03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申請衛生福利部社會及家庭署單親培力計畫補助，並切結其填寫申請表和所附文件均屬實，且未領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否則一併負擔法律責任。若有重複領取、提供不實資料、喪失扶助資格，衛生福利部社會及家庭署得停止扶助並追回溢領款項。</w:t>
      </w:r>
    </w:p>
    <w:p w:rsidR="007E03AE" w:rsidRDefault="007E03A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7E03AE" w:rsidRDefault="004738AE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7E03AE" w:rsidRDefault="007E03AE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7E03AE" w:rsidRDefault="007E03AE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7E03AE" w:rsidRDefault="007E03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7E03AE" w:rsidRDefault="007E03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03AE" w:rsidRDefault="004738A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7E03AE" w:rsidRDefault="007E03A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03AE" w:rsidRDefault="007E03AE">
      <w:pPr>
        <w:rPr>
          <w:rFonts w:eastAsia="標楷體"/>
          <w:sz w:val="28"/>
          <w:szCs w:val="28"/>
        </w:rPr>
      </w:pPr>
    </w:p>
    <w:p w:rsidR="007E03AE" w:rsidRDefault="004738AE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:rsidR="007E03AE" w:rsidRDefault="007E03AE"/>
    <w:p w:rsidR="007E03AE" w:rsidRDefault="004738AE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歲時，需得法定代理人同意申請用。</w:t>
      </w:r>
    </w:p>
    <w:sectPr w:rsidR="007E03AE">
      <w:headerReference w:type="default" r:id="rId6"/>
      <w:pgSz w:w="11906" w:h="16838"/>
      <w:pgMar w:top="1440" w:right="1758" w:bottom="1440" w:left="1758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AE" w:rsidRDefault="004738AE">
      <w:r>
        <w:separator/>
      </w:r>
    </w:p>
  </w:endnote>
  <w:endnote w:type="continuationSeparator" w:id="0">
    <w:p w:rsidR="004738AE" w:rsidRDefault="004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AE" w:rsidRDefault="004738AE">
      <w:r>
        <w:rPr>
          <w:color w:val="000000"/>
        </w:rPr>
        <w:separator/>
      </w:r>
    </w:p>
  </w:footnote>
  <w:footnote w:type="continuationSeparator" w:id="0">
    <w:p w:rsidR="004738AE" w:rsidRDefault="0047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DC" w:rsidRDefault="004738AE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  <w:p w:rsidR="001334DC" w:rsidRDefault="004738AE">
    <w:pPr>
      <w:pStyle w:val="a4"/>
    </w:pPr>
  </w:p>
  <w:p w:rsidR="001334DC" w:rsidRDefault="00473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03AE"/>
    <w:rsid w:val="003D22F5"/>
    <w:rsid w:val="004738AE"/>
    <w:rsid w:val="007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33F68-8C5A-466E-B378-E2189218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user</cp:lastModifiedBy>
  <cp:revision>2</cp:revision>
  <cp:lastPrinted>2021-09-27T02:54:00Z</cp:lastPrinted>
  <dcterms:created xsi:type="dcterms:W3CDTF">2023-02-17T09:51:00Z</dcterms:created>
  <dcterms:modified xsi:type="dcterms:W3CDTF">2023-02-17T09:51:00Z</dcterms:modified>
</cp:coreProperties>
</file>