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75" w:rsidRDefault="00920C54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752775" w:rsidRDefault="00920C54">
      <w:pPr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p w:rsidR="00752775" w:rsidRDefault="00920C54">
      <w:pPr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（申請人子女）以臨時托育方式，就托於（送托機構名稱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752775" w:rsidRDefault="00920C54">
      <w:pPr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752775" w:rsidRDefault="00920C54">
      <w:pPr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無法照顧子女有臨托補助需求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而送請送托機構或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照顧（依規定：申請者非上課時間內之托育，非本計畫補助範圍）。</w:t>
      </w:r>
    </w:p>
    <w:p w:rsidR="00752775" w:rsidRDefault="00920C54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r>
        <w:rPr>
          <w:rFonts w:ascii="標楷體" w:eastAsia="標楷體" w:hAnsi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752775" w:rsidRDefault="00920C54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四、送托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bCs/>
          <w:sz w:val="28"/>
          <w:szCs w:val="28"/>
        </w:rPr>
        <w:t>與托嬰中心，應另檢附簽訂之契約書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752775" w:rsidRDefault="00752775">
      <w:pPr>
        <w:spacing w:line="500" w:lineRule="exact"/>
        <w:ind w:left="709" w:hanging="428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752775" w:rsidRDefault="00920C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752775" w:rsidRDefault="00920C54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752775" w:rsidRDefault="00920C54">
      <w:pPr>
        <w:spacing w:before="180" w:after="180"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送托地址：</w:t>
      </w:r>
    </w:p>
    <w:p w:rsidR="00752775" w:rsidRDefault="00920C54">
      <w:pPr>
        <w:spacing w:before="180" w:after="180" w:line="360" w:lineRule="exact"/>
        <w:ind w:firstLine="561"/>
      </w:pPr>
      <w:r>
        <w:rPr>
          <w:rFonts w:ascii="標楷體" w:eastAsia="標楷體" w:hAnsi="標楷體"/>
          <w:b/>
          <w:sz w:val="28"/>
        </w:rPr>
        <w:t>送托機構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752775" w:rsidRDefault="00920C54">
      <w:pPr>
        <w:spacing w:before="180" w:after="180"/>
        <w:ind w:firstLine="480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2476496" cy="1266828"/>
                <wp:effectExtent l="0" t="0" r="19054" b="28572"/>
                <wp:docPr id="1" name="畫布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496" cy="1266828"/>
                          <a:chOff x="0" y="0"/>
                          <a:chExt cx="2476496" cy="1266828"/>
                        </a:xfrm>
                      </wpg:grpSpPr>
                      <wps:wsp>
                        <wps:cNvPr id="2" name="Rectangle 13"/>
                        <wps:cNvSpPr/>
                        <wps:spPr>
                          <a:xfrm>
                            <a:off x="1600200" y="228600"/>
                            <a:ext cx="876296" cy="1038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52775" w:rsidRDefault="00920C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負責人或居家托育人員蓋章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Rectangle 14"/>
                        <wps:cNvSpPr/>
                        <wps:spPr>
                          <a:xfrm>
                            <a:off x="0" y="0"/>
                            <a:ext cx="1348739" cy="1266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52775" w:rsidRDefault="00920C54">
                              <w:pPr>
                                <w:ind w:firstLine="240"/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機構</w:t>
                              </w:r>
                            </w:p>
                            <w:p w:rsidR="00752775" w:rsidRDefault="00920C54">
                              <w:pPr>
                                <w:ind w:firstLine="480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大章</w:t>
                              </w:r>
                            </w:p>
                            <w:p w:rsidR="00752775" w:rsidRDefault="00920C5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4D4D4D"/>
                                </w:rPr>
                                <w:t>（居家托育人員則無）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1" o:spid="_x0000_s1026" style="width:195pt;height:99.75pt;mso-position-horizontal-relative:char;mso-position-vertical-relative:line" coordsize="24764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">
                <v:rect id="Rectangle 13" o:spid="_x0000_s1027" style="position:absolute;left:16002;top:2286;width:876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" strokecolor="#4d4d4d" strokeweight=".26467mm">
                  <v:textbox>
                    <w:txbxContent>
                      <w:p w:rsidR="00752775" w:rsidRDefault="00920C54">
                        <w:pPr>
                          <w:jc w:val="center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負責人或居家托育人員蓋章</w:t>
                        </w:r>
                      </w:p>
                    </w:txbxContent>
                  </v:textbox>
                </v:rect>
                <v:rect id="Rectangle 14" o:spid="_x0000_s1028" style="position:absolute;width:1348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" strokecolor="#4d4d4d" strokeweight=".26467mm">
                  <v:textbox>
                    <w:txbxContent>
                      <w:p w:rsidR="00752775" w:rsidRDefault="00920C54">
                        <w:pPr>
                          <w:ind w:firstLine="240"/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  <w:u w:val="single"/>
                          </w:rPr>
                          <w:t>送托</w:t>
                        </w: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機構</w:t>
                        </w:r>
                      </w:p>
                      <w:p w:rsidR="00752775" w:rsidRDefault="00920C54">
                        <w:pPr>
                          <w:ind w:firstLine="480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大章</w:t>
                        </w:r>
                      </w:p>
                      <w:p w:rsidR="00752775" w:rsidRDefault="00920C54">
                        <w:pPr>
                          <w:jc w:val="center"/>
                          <w:rPr>
                            <w:rFonts w:ascii="標楷體" w:eastAsia="標楷體" w:hAnsi="標楷體"/>
                            <w:color w:val="4D4D4D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4D4D4D"/>
                          </w:rPr>
                          <w:t>（居家托育人員則無）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52775" w:rsidRDefault="00920C54">
      <w:pPr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752775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C54" w:rsidRDefault="00920C54">
      <w:r>
        <w:separator/>
      </w:r>
    </w:p>
  </w:endnote>
  <w:endnote w:type="continuationSeparator" w:id="0">
    <w:p w:rsidR="00920C54" w:rsidRDefault="009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C54" w:rsidRDefault="00920C54">
      <w:r>
        <w:rPr>
          <w:color w:val="000000"/>
        </w:rPr>
        <w:separator/>
      </w:r>
    </w:p>
  </w:footnote>
  <w:footnote w:type="continuationSeparator" w:id="0">
    <w:p w:rsidR="00920C54" w:rsidRDefault="0092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6C1" w:rsidRDefault="00920C54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4</w:t>
    </w:r>
    <w:r>
      <w:rPr>
        <w:rFonts w:ascii="新細明體" w:hAnsi="新細明體"/>
        <w:color w:val="000000"/>
        <w:szCs w:val="28"/>
      </w:rPr>
      <w:t>：臨時托育證明書</w:t>
    </w:r>
  </w:p>
  <w:p w:rsidR="00B036C1" w:rsidRDefault="00920C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2775"/>
    <w:rsid w:val="00752775"/>
    <w:rsid w:val="00920C54"/>
    <w:rsid w:val="00A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BE5C-8BAD-446E-BB8B-D545CBCA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2023-02-17T09:53:00Z</dcterms:created>
  <dcterms:modified xsi:type="dcterms:W3CDTF">2023-02-17T09:53:00Z</dcterms:modified>
</cp:coreProperties>
</file>